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03" w:rsidRDefault="00B6680F" w:rsidP="00B6680F">
      <w:pPr>
        <w:jc w:val="center"/>
        <w:rPr>
          <w:b/>
          <w:sz w:val="24"/>
          <w:szCs w:val="24"/>
        </w:rPr>
      </w:pPr>
      <w:r>
        <w:rPr>
          <w:b/>
          <w:sz w:val="48"/>
          <w:szCs w:val="48"/>
        </w:rPr>
        <w:t>I’m the Only Hell My Mama Ever Raised</w:t>
      </w:r>
    </w:p>
    <w:p w:rsidR="00B6680F" w:rsidRDefault="00B6680F" w:rsidP="00B6680F">
      <w:pPr>
        <w:jc w:val="center"/>
        <w:rPr>
          <w:b/>
          <w:sz w:val="24"/>
          <w:szCs w:val="24"/>
        </w:rPr>
      </w:pPr>
    </w:p>
    <w:p w:rsidR="00B6680F" w:rsidRPr="00B6680F" w:rsidRDefault="00B6680F" w:rsidP="00B6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6680F">
        <w:rPr>
          <w:rFonts w:ascii="Courier New" w:eastAsia="Times New Roman" w:hAnsi="Courier New" w:cs="Courier New"/>
          <w:color w:val="007FBF"/>
          <w:sz w:val="24"/>
          <w:szCs w:val="24"/>
        </w:rPr>
        <w:t>C</w:t>
      </w:r>
    </w:p>
    <w:p w:rsidR="00B6680F" w:rsidRPr="00B6680F" w:rsidRDefault="00B6680F" w:rsidP="00B6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Well, I </w:t>
      </w:r>
      <w:proofErr w:type="spellStart"/>
      <w:proofErr w:type="gramStart"/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>cant</w:t>
      </w:r>
      <w:proofErr w:type="spellEnd"/>
      <w:proofErr w:type="gramEnd"/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sell my momma short on loving me, </w:t>
      </w:r>
    </w:p>
    <w:p w:rsidR="00B6680F" w:rsidRPr="00B6680F" w:rsidRDefault="00B6680F" w:rsidP="00B6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I guess that's why she let me go so far, </w:t>
      </w:r>
    </w:p>
    <w:p w:rsidR="00B6680F" w:rsidRPr="00B6680F" w:rsidRDefault="00B6680F" w:rsidP="00B6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6680F">
        <w:rPr>
          <w:rFonts w:ascii="Courier New" w:eastAsia="Times New Roman" w:hAnsi="Courier New" w:cs="Courier New"/>
          <w:color w:val="007FBF"/>
          <w:sz w:val="24"/>
          <w:szCs w:val="24"/>
        </w:rPr>
        <w:t>F</w:t>
      </w:r>
    </w:p>
    <w:p w:rsidR="00B6680F" w:rsidRPr="00B6680F" w:rsidRDefault="00B6680F" w:rsidP="00B6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Momma always stopped me short of stealing, </w:t>
      </w:r>
    </w:p>
    <w:p w:rsidR="00B6680F" w:rsidRPr="00B6680F" w:rsidRDefault="00B6680F" w:rsidP="00B6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r w:rsidRPr="00B6680F">
        <w:rPr>
          <w:rFonts w:ascii="Courier New" w:eastAsia="Times New Roman" w:hAnsi="Courier New" w:cs="Courier New"/>
          <w:color w:val="007FBF"/>
          <w:sz w:val="24"/>
          <w:szCs w:val="24"/>
        </w:rPr>
        <w:t>C</w:t>
      </w:r>
    </w:p>
    <w:p w:rsidR="00B6680F" w:rsidRPr="00B6680F" w:rsidRDefault="00B6680F" w:rsidP="00B6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I guess </w:t>
      </w:r>
      <w:proofErr w:type="spellStart"/>
      <w:proofErr w:type="gramStart"/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>thats</w:t>
      </w:r>
      <w:proofErr w:type="spellEnd"/>
      <w:proofErr w:type="gramEnd"/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why I had to steal that car,</w:t>
      </w:r>
    </w:p>
    <w:p w:rsidR="00B6680F" w:rsidRPr="00B6680F" w:rsidRDefault="00B6680F" w:rsidP="00B6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                                                   </w:t>
      </w:r>
      <w:r w:rsidRPr="00B6680F">
        <w:rPr>
          <w:rFonts w:ascii="Courier New" w:eastAsia="Times New Roman" w:hAnsi="Courier New" w:cs="Courier New"/>
          <w:color w:val="007FBF"/>
          <w:sz w:val="24"/>
          <w:szCs w:val="24"/>
        </w:rPr>
        <w:t>F</w:t>
      </w:r>
    </w:p>
    <w:p w:rsidR="00B6680F" w:rsidRPr="00B6680F" w:rsidRDefault="00B6680F" w:rsidP="00B6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>She told me not to smoke it, but I did and it took me far away,</w:t>
      </w:r>
    </w:p>
    <w:p w:rsidR="00B6680F" w:rsidRPr="00B6680F" w:rsidRDefault="00B6680F" w:rsidP="00B6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            </w:t>
      </w:r>
      <w:r w:rsidRPr="00B6680F">
        <w:rPr>
          <w:rFonts w:ascii="Courier New" w:eastAsia="Times New Roman" w:hAnsi="Courier New" w:cs="Courier New"/>
          <w:color w:val="007FBF"/>
          <w:sz w:val="24"/>
          <w:szCs w:val="24"/>
        </w:rPr>
        <w:t>G</w:t>
      </w:r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                       </w:t>
      </w:r>
      <w:r w:rsidRPr="00B6680F">
        <w:rPr>
          <w:rFonts w:ascii="Courier New" w:eastAsia="Times New Roman" w:hAnsi="Courier New" w:cs="Courier New"/>
          <w:color w:val="007FBF"/>
          <w:sz w:val="24"/>
          <w:szCs w:val="24"/>
        </w:rPr>
        <w:t>C</w:t>
      </w:r>
    </w:p>
    <w:p w:rsidR="00B6680F" w:rsidRPr="00B6680F" w:rsidRDefault="00B6680F" w:rsidP="00B6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>And I turned out to be, THE ONLY HELL MY MOMMA EVER RAISED.</w:t>
      </w:r>
    </w:p>
    <w:p w:rsidR="00B6680F" w:rsidRPr="00B6680F" w:rsidRDefault="00B6680F" w:rsidP="00B6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B6680F" w:rsidRPr="00B6680F" w:rsidRDefault="00B6680F" w:rsidP="00B6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>V2</w:t>
      </w:r>
    </w:p>
    <w:p w:rsidR="00B6680F" w:rsidRPr="00B6680F" w:rsidRDefault="00B6680F" w:rsidP="00B6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I pulled into Atlanta </w:t>
      </w:r>
    </w:p>
    <w:p w:rsidR="00B6680F" w:rsidRPr="00B6680F" w:rsidRDefault="00B6680F" w:rsidP="00B6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4"/>
          <w:szCs w:val="24"/>
        </w:rPr>
      </w:pPr>
      <w:proofErr w:type="gramStart"/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>stolen</w:t>
      </w:r>
      <w:proofErr w:type="gramEnd"/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tags and almost out of gas,</w:t>
      </w:r>
    </w:p>
    <w:p w:rsidR="00B6680F" w:rsidRPr="00B6680F" w:rsidRDefault="00B6680F" w:rsidP="00B6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>I had to get some money, and lately I'd learned how to get it fast,</w:t>
      </w:r>
    </w:p>
    <w:p w:rsidR="00B6680F" w:rsidRPr="00B6680F" w:rsidRDefault="00B6680F" w:rsidP="00B6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Those neon lights was calling me </w:t>
      </w:r>
    </w:p>
    <w:p w:rsidR="00B6680F" w:rsidRPr="00B6680F" w:rsidRDefault="00B6680F" w:rsidP="00B6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4"/>
          <w:szCs w:val="24"/>
        </w:rPr>
      </w:pPr>
      <w:proofErr w:type="gramStart"/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>and</w:t>
      </w:r>
      <w:proofErr w:type="gramEnd"/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somehow I had to get downtown, </w:t>
      </w:r>
    </w:p>
    <w:p w:rsidR="00B6680F" w:rsidRPr="00B6680F" w:rsidRDefault="00B6680F" w:rsidP="00B6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>I reached into the glovebox, another liquor store went down.</w:t>
      </w:r>
    </w:p>
    <w:p w:rsidR="00B6680F" w:rsidRPr="00B6680F" w:rsidRDefault="00B6680F" w:rsidP="00B6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B6680F" w:rsidRPr="00B6680F" w:rsidRDefault="00B6680F" w:rsidP="00B6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>CHORUS:</w:t>
      </w:r>
    </w:p>
    <w:p w:rsidR="00B6680F" w:rsidRPr="00B6680F" w:rsidRDefault="00B6680F" w:rsidP="00B6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6680F">
        <w:rPr>
          <w:rFonts w:ascii="Courier New" w:eastAsia="Times New Roman" w:hAnsi="Courier New" w:cs="Courier New"/>
          <w:color w:val="007FBF"/>
          <w:sz w:val="24"/>
          <w:szCs w:val="24"/>
        </w:rPr>
        <w:t>C</w:t>
      </w:r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                                                    </w:t>
      </w:r>
      <w:r w:rsidRPr="00B6680F">
        <w:rPr>
          <w:rFonts w:ascii="Courier New" w:eastAsia="Times New Roman" w:hAnsi="Courier New" w:cs="Courier New"/>
          <w:color w:val="007FBF"/>
          <w:sz w:val="24"/>
          <w:szCs w:val="24"/>
        </w:rPr>
        <w:t>F</w:t>
      </w:r>
    </w:p>
    <w:p w:rsidR="00B6680F" w:rsidRPr="00B6680F" w:rsidRDefault="00B6680F" w:rsidP="00B6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And I sing "Precious Memories," take me back to the good </w:t>
      </w:r>
      <w:proofErr w:type="spellStart"/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>ol</w:t>
      </w:r>
      <w:proofErr w:type="spellEnd"/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>' days.</w:t>
      </w:r>
    </w:p>
    <w:p w:rsidR="00B6680F" w:rsidRPr="00B6680F" w:rsidRDefault="00B6680F" w:rsidP="00B6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</w:t>
      </w:r>
      <w:r w:rsidRPr="00B6680F">
        <w:rPr>
          <w:rFonts w:ascii="Courier New" w:eastAsia="Times New Roman" w:hAnsi="Courier New" w:cs="Courier New"/>
          <w:color w:val="007FBF"/>
          <w:sz w:val="24"/>
          <w:szCs w:val="24"/>
        </w:rPr>
        <w:t>G</w:t>
      </w:r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                                          </w:t>
      </w:r>
      <w:r w:rsidRPr="00B6680F">
        <w:rPr>
          <w:rFonts w:ascii="Courier New" w:eastAsia="Times New Roman" w:hAnsi="Courier New" w:cs="Courier New"/>
          <w:color w:val="007FBF"/>
          <w:sz w:val="24"/>
          <w:szCs w:val="24"/>
        </w:rPr>
        <w:t>C</w:t>
      </w:r>
    </w:p>
    <w:p w:rsidR="00B6680F" w:rsidRPr="00B6680F" w:rsidRDefault="00B6680F" w:rsidP="00B6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>I can hear my momma singing, "Rock of Ages" clef for me,</w:t>
      </w:r>
    </w:p>
    <w:p w:rsidR="00B6680F" w:rsidRPr="00B6680F" w:rsidRDefault="00B6680F" w:rsidP="00B6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6680F">
        <w:rPr>
          <w:rFonts w:ascii="Courier New" w:eastAsia="Times New Roman" w:hAnsi="Courier New" w:cs="Courier New"/>
          <w:color w:val="007FBF"/>
          <w:sz w:val="24"/>
          <w:szCs w:val="24"/>
        </w:rPr>
        <w:t>C</w:t>
      </w:r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                                                        </w:t>
      </w:r>
      <w:r w:rsidRPr="00B6680F">
        <w:rPr>
          <w:rFonts w:ascii="Courier New" w:eastAsia="Times New Roman" w:hAnsi="Courier New" w:cs="Courier New"/>
          <w:color w:val="007FBF"/>
          <w:sz w:val="24"/>
          <w:szCs w:val="24"/>
        </w:rPr>
        <w:t>F</w:t>
      </w:r>
    </w:p>
    <w:p w:rsidR="00B6680F" w:rsidRPr="00B6680F" w:rsidRDefault="00B6680F" w:rsidP="00B6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>She tried to turn me on to Jesus, but I turned on to the devil's ways,</w:t>
      </w:r>
    </w:p>
    <w:p w:rsidR="00B6680F" w:rsidRPr="00B6680F" w:rsidRDefault="00B6680F" w:rsidP="00B6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            </w:t>
      </w:r>
      <w:r w:rsidRPr="00B6680F">
        <w:rPr>
          <w:rFonts w:ascii="Courier New" w:eastAsia="Times New Roman" w:hAnsi="Courier New" w:cs="Courier New"/>
          <w:color w:val="007FBF"/>
          <w:sz w:val="24"/>
          <w:szCs w:val="24"/>
        </w:rPr>
        <w:t>G</w:t>
      </w:r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                        </w:t>
      </w:r>
      <w:r w:rsidRPr="00B6680F">
        <w:rPr>
          <w:rFonts w:ascii="Courier New" w:eastAsia="Times New Roman" w:hAnsi="Courier New" w:cs="Courier New"/>
          <w:color w:val="007FBF"/>
          <w:sz w:val="24"/>
          <w:szCs w:val="24"/>
        </w:rPr>
        <w:t>C</w:t>
      </w:r>
    </w:p>
    <w:p w:rsidR="00B6680F" w:rsidRPr="00B6680F" w:rsidRDefault="00B6680F" w:rsidP="00B6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>And I turned out to be...THE ONLY HELL MY MOMMA EVER RAISED.</w:t>
      </w:r>
    </w:p>
    <w:p w:rsidR="00B6680F" w:rsidRPr="00B6680F" w:rsidRDefault="00B6680F" w:rsidP="00B6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B6680F" w:rsidRPr="00B6680F" w:rsidRDefault="00B6680F" w:rsidP="00B6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>V3</w:t>
      </w:r>
    </w:p>
    <w:p w:rsidR="00B6680F" w:rsidRPr="00B6680F" w:rsidRDefault="00B6680F" w:rsidP="00B6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When they put those handcuffs on me, </w:t>
      </w:r>
    </w:p>
    <w:p w:rsidR="00B6680F" w:rsidRPr="00B6680F" w:rsidRDefault="00B6680F" w:rsidP="00B6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>Lord how I fought to resist,</w:t>
      </w:r>
    </w:p>
    <w:p w:rsidR="00B6680F" w:rsidRPr="00B6680F" w:rsidRDefault="00B6680F" w:rsidP="00B6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But that agent </w:t>
      </w:r>
      <w:proofErr w:type="spellStart"/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>clamped'em</w:t>
      </w:r>
      <w:proofErr w:type="spellEnd"/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tighter, 'til that metal bit into my wrist,</w:t>
      </w:r>
    </w:p>
    <w:p w:rsidR="00B6680F" w:rsidRPr="00B6680F" w:rsidRDefault="00B6680F" w:rsidP="00B6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They took my boots and my billfold, </w:t>
      </w:r>
    </w:p>
    <w:p w:rsidR="00B6680F" w:rsidRPr="00B6680F" w:rsidRDefault="00B6680F" w:rsidP="00B6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4"/>
          <w:szCs w:val="24"/>
        </w:rPr>
      </w:pPr>
      <w:proofErr w:type="gramStart"/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>my</w:t>
      </w:r>
      <w:proofErr w:type="gramEnd"/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fingerprints, and the profile of my face,</w:t>
      </w:r>
    </w:p>
    <w:p w:rsidR="00B6680F" w:rsidRPr="00B6680F" w:rsidRDefault="00B6680F" w:rsidP="00B6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>Then they locked away, THE ONLY HELL MY MOMMA EVER RAISED.</w:t>
      </w:r>
    </w:p>
    <w:p w:rsidR="00B6680F" w:rsidRPr="00B6680F" w:rsidRDefault="00B6680F" w:rsidP="00B6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B6680F" w:rsidRPr="00B6680F" w:rsidRDefault="00B6680F" w:rsidP="00B6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Trebuchet MS" w:eastAsia="Times New Roman" w:hAnsi="Trebuchet MS" w:cs="Times New Roman"/>
          <w:color w:val="585858"/>
          <w:sz w:val="24"/>
          <w:szCs w:val="24"/>
        </w:rPr>
      </w:pPr>
      <w:r w:rsidRPr="00B6680F">
        <w:rPr>
          <w:rFonts w:ascii="Courier New" w:eastAsia="Times New Roman" w:hAnsi="Courier New" w:cs="Courier New"/>
          <w:color w:val="000000"/>
          <w:sz w:val="24"/>
          <w:szCs w:val="24"/>
        </w:rPr>
        <w:t>Chorus.</w:t>
      </w:r>
      <w:bookmarkStart w:id="0" w:name="_GoBack"/>
      <w:bookmarkEnd w:id="0"/>
    </w:p>
    <w:sectPr w:rsidR="00B6680F" w:rsidRPr="00B66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0F"/>
    <w:rsid w:val="007C2203"/>
    <w:rsid w:val="00B6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4599B-0038-4B51-95BF-B0F53B3D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68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680F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B66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mcmullan</dc:creator>
  <cp:keywords/>
  <dc:description/>
  <cp:lastModifiedBy>jay mcmullan</cp:lastModifiedBy>
  <cp:revision>1</cp:revision>
  <dcterms:created xsi:type="dcterms:W3CDTF">2016-09-07T00:31:00Z</dcterms:created>
  <dcterms:modified xsi:type="dcterms:W3CDTF">2016-09-07T00:33:00Z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